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33B68" w14:textId="77777777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D469171" wp14:editId="6746445C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DB972FD" wp14:editId="1E7D072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91AEA03" w14:textId="77777777" w:rsidTr="00415261">
        <w:trPr>
          <w:trHeight w:val="205"/>
          <w:jc w:val="center"/>
        </w:trPr>
        <w:tc>
          <w:tcPr>
            <w:tcW w:w="10420" w:type="dxa"/>
          </w:tcPr>
          <w:p w14:paraId="71BADF71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0FD4EEA8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08904797" w14:textId="6D549902" w:rsidR="00A66B18" w:rsidRPr="00A66B18" w:rsidRDefault="00A66B18" w:rsidP="00611AC2">
            <w:pPr>
              <w:pStyle w:val="ad"/>
              <w:ind w:left="0"/>
            </w:pPr>
          </w:p>
          <w:p w14:paraId="22171ECF" w14:textId="0E70D7AA" w:rsidR="003E24DF" w:rsidRPr="00860451" w:rsidRDefault="00860451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1170A5C2" wp14:editId="2DEE2A24">
                  <wp:simplePos x="0" y="0"/>
                  <wp:positionH relativeFrom="column">
                    <wp:posOffset>5324475</wp:posOffset>
                  </wp:positionH>
                  <wp:positionV relativeFrom="paragraph">
                    <wp:posOffset>107315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05B274" w14:textId="30A7715A" w:rsidR="003E24DF" w:rsidRPr="00860451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860451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319C0261" w14:textId="048A7750" w:rsidR="00611AC2" w:rsidRPr="00860451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860451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49140EFE" w14:textId="13B47ECA" w:rsidR="00611AC2" w:rsidRPr="00860451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860451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218FF241" w14:textId="77777777" w:rsidR="00611AC2" w:rsidRPr="00860451" w:rsidRDefault="00611AC2" w:rsidP="00A66B18">
            <w:pPr>
              <w:pStyle w:val="ad"/>
              <w:rPr>
                <w:color w:val="000000" w:themeColor="text1"/>
              </w:rPr>
            </w:pPr>
          </w:p>
          <w:p w14:paraId="2A4D6222" w14:textId="77777777" w:rsidR="003E24DF" w:rsidRPr="00860451" w:rsidRDefault="00844938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860451">
                <w:rPr>
                  <w:rStyle w:val="af4"/>
                  <w:color w:val="000000" w:themeColor="text1"/>
                </w:rPr>
                <w:t>info@dshisev.</w:t>
              </w:r>
              <w:r w:rsidR="00611AC2" w:rsidRPr="00860451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5BA86DE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860451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6D46E2E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4E93E208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2F3526D1" w14:textId="5E3D5E61" w:rsidR="00F92B22" w:rsidRP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  <w:r w:rsidRPr="00F92B22">
        <w:rPr>
          <w:rFonts w:ascii="Geologica Roman" w:hAnsi="Geologica Roman"/>
          <w:b/>
          <w:bCs/>
        </w:rPr>
        <w:t>ДПОП</w:t>
      </w:r>
      <w:r>
        <w:rPr>
          <w:rFonts w:ascii="Geologica Roman" w:hAnsi="Geologica Roman"/>
          <w:b/>
          <w:bCs/>
        </w:rPr>
        <w:t xml:space="preserve"> </w:t>
      </w:r>
      <w:r w:rsidRPr="00F92B22">
        <w:rPr>
          <w:rFonts w:ascii="Geologica Roman" w:hAnsi="Geologica Roman"/>
          <w:b/>
          <w:bCs/>
        </w:rPr>
        <w:t>«АРХИТЕКТУРА»</w:t>
      </w:r>
    </w:p>
    <w:p w14:paraId="251EE2D7" w14:textId="4ACEFD1F" w:rsidR="00F92B22" w:rsidRP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  <w:r w:rsidRPr="00F92B22">
        <w:rPr>
          <w:rFonts w:ascii="Geologica Roman" w:hAnsi="Geologica Roman"/>
          <w:b/>
          <w:bCs/>
        </w:rPr>
        <w:t>ДПОП «ДЕКОРАТИВНО-ПРИКЛАДНОЕ ТВОРЧЕСТВО»</w:t>
      </w:r>
    </w:p>
    <w:p w14:paraId="0DB8CB8F" w14:textId="77777777" w:rsid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  <w:bookmarkStart w:id="0" w:name="_GoBack"/>
      <w:r w:rsidRPr="00F92B22">
        <w:rPr>
          <w:rFonts w:ascii="Geologica Roman" w:hAnsi="Geologica Roman"/>
          <w:b/>
          <w:bCs/>
        </w:rPr>
        <w:t>ДПОП «ДИЗАЙН»</w:t>
      </w:r>
    </w:p>
    <w:bookmarkEnd w:id="0"/>
    <w:p w14:paraId="2EB61A69" w14:textId="77777777" w:rsidR="00F92B22" w:rsidRDefault="00F92B22" w:rsidP="00F92B22">
      <w:pPr>
        <w:spacing w:before="0" w:after="0"/>
        <w:rPr>
          <w:rFonts w:ascii="Geologica Roman" w:hAnsi="Geologica Roman"/>
          <w:b/>
          <w:bCs/>
        </w:rPr>
      </w:pPr>
    </w:p>
    <w:p w14:paraId="273C1ECD" w14:textId="77777777" w:rsidR="00F92B22" w:rsidRPr="00F92B22" w:rsidRDefault="00F92B22" w:rsidP="00F92B22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F92B22">
        <w:rPr>
          <w:rFonts w:ascii="Geologica Cursive Thin" w:hAnsi="Geologica Cursive Thin" w:cs="Times New Roman"/>
          <w:szCs w:val="24"/>
        </w:rPr>
        <w:t>Срок обучения 5 лет</w:t>
      </w:r>
    </w:p>
    <w:p w14:paraId="02A6BA34" w14:textId="040C4593" w:rsidR="00415261" w:rsidRDefault="00F92B22" w:rsidP="00F92B22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F92B22">
        <w:rPr>
          <w:rFonts w:ascii="Geologica Cursive Thin" w:hAnsi="Geologica Cursive Thin" w:cs="Times New Roman"/>
          <w:szCs w:val="24"/>
        </w:rPr>
        <w:t>Возраст поступающих 10-12 лет</w:t>
      </w:r>
    </w:p>
    <w:p w14:paraId="65D5CCB3" w14:textId="77777777" w:rsidR="00F92B22" w:rsidRDefault="00F92B22" w:rsidP="00F92B22">
      <w:pPr>
        <w:spacing w:after="0" w:line="276" w:lineRule="auto"/>
        <w:ind w:firstLine="708"/>
        <w:jc w:val="both"/>
        <w:rPr>
          <w:rFonts w:ascii="Geologica Cursive Thin" w:hAnsi="Geologica Cursive Thin" w:cs="Times New Roman"/>
          <w:szCs w:val="24"/>
        </w:rPr>
      </w:pPr>
    </w:p>
    <w:p w14:paraId="1EDEDF0F" w14:textId="0C2E90D5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Зачисления на ДПОП «Декоративно-прикладное творчество» проводится </w:t>
      </w:r>
      <w:r>
        <w:rPr>
          <w:rFonts w:ascii="Geologica" w:hAnsi="Geologica" w:cs="Times New Roman"/>
          <w:sz w:val="22"/>
          <w:szCs w:val="22"/>
        </w:rPr>
        <w:t xml:space="preserve">                </w:t>
      </w:r>
      <w:r w:rsidRPr="00F92B22">
        <w:rPr>
          <w:rFonts w:ascii="Geologica" w:hAnsi="Geologica" w:cs="Times New Roman"/>
          <w:sz w:val="22"/>
          <w:szCs w:val="22"/>
        </w:rPr>
        <w:t>в 3 этапа в форме творческих просмотров выполненных заданий по рисунку, живописи и композиции.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Pr="00F92B22">
        <w:rPr>
          <w:rFonts w:ascii="Geologica" w:hAnsi="Geologica" w:cs="Times New Roman"/>
          <w:sz w:val="22"/>
          <w:szCs w:val="22"/>
        </w:rPr>
        <w:t xml:space="preserve">Вступительные просмотры по рисунку, живописи </w:t>
      </w:r>
      <w:r>
        <w:rPr>
          <w:rFonts w:ascii="Geologica" w:hAnsi="Geologica" w:cs="Times New Roman"/>
          <w:sz w:val="22"/>
          <w:szCs w:val="22"/>
        </w:rPr>
        <w:t xml:space="preserve">   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и композиции проводятся раздельно (в разные дни), в назначенные </w:t>
      </w:r>
      <w:proofErr w:type="gramStart"/>
      <w:r w:rsidRPr="00F92B22">
        <w:rPr>
          <w:rFonts w:ascii="Geologica" w:hAnsi="Geologica" w:cs="Times New Roman"/>
          <w:sz w:val="22"/>
          <w:szCs w:val="22"/>
        </w:rPr>
        <w:t xml:space="preserve">сроки, </w:t>
      </w:r>
      <w:r>
        <w:rPr>
          <w:rFonts w:ascii="Geologica" w:hAnsi="Geologica" w:cs="Times New Roman"/>
          <w:sz w:val="22"/>
          <w:szCs w:val="22"/>
        </w:rPr>
        <w:t xml:space="preserve">  </w:t>
      </w:r>
      <w:proofErr w:type="gramEnd"/>
      <w:r>
        <w:rPr>
          <w:rFonts w:ascii="Geologica" w:hAnsi="Geologica" w:cs="Times New Roman"/>
          <w:sz w:val="22"/>
          <w:szCs w:val="22"/>
        </w:rPr>
        <w:t xml:space="preserve">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в очной форме. </w:t>
      </w:r>
    </w:p>
    <w:p w14:paraId="67200A87" w14:textId="4DAC76BD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Продолжительность каждой работы 3 академических часа (45 мин</w:t>
      </w:r>
      <w:proofErr w:type="gramStart"/>
      <w:r w:rsidRPr="00F92B22">
        <w:rPr>
          <w:rFonts w:ascii="Geologica" w:hAnsi="Geologica" w:cs="Times New Roman"/>
          <w:sz w:val="22"/>
          <w:szCs w:val="22"/>
        </w:rPr>
        <w:t xml:space="preserve">), </w:t>
      </w:r>
      <w:r>
        <w:rPr>
          <w:rFonts w:ascii="Geologica" w:hAnsi="Geologica" w:cs="Times New Roman"/>
          <w:sz w:val="22"/>
          <w:szCs w:val="22"/>
        </w:rPr>
        <w:t xml:space="preserve">  </w:t>
      </w:r>
      <w:proofErr w:type="gramEnd"/>
      <w:r>
        <w:rPr>
          <w:rFonts w:ascii="Geologica" w:hAnsi="Geologica" w:cs="Times New Roman"/>
          <w:sz w:val="22"/>
          <w:szCs w:val="22"/>
        </w:rPr>
        <w:t xml:space="preserve">                                            </w:t>
      </w:r>
      <w:r w:rsidRPr="00F92B22">
        <w:rPr>
          <w:rFonts w:ascii="Geologica" w:hAnsi="Geologica" w:cs="Times New Roman"/>
          <w:sz w:val="22"/>
          <w:szCs w:val="22"/>
        </w:rPr>
        <w:t>с переменами по 5 мин.</w:t>
      </w:r>
    </w:p>
    <w:p w14:paraId="5340D334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2B3F58FE" w14:textId="70D2CEC5" w:rsidR="00F92B22" w:rsidRPr="00F92B22" w:rsidRDefault="00F92B22" w:rsidP="00BF716D">
      <w:pPr>
        <w:tabs>
          <w:tab w:val="left" w:pos="9746"/>
        </w:tabs>
        <w:spacing w:after="0" w:line="276" w:lineRule="auto"/>
        <w:ind w:right="-24"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ГБОУДОГС «СДШИ» предоставляет бумагу для творческих работ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Pr="00F92B22">
        <w:rPr>
          <w:rFonts w:ascii="Geologica" w:hAnsi="Geologica" w:cs="Times New Roman"/>
          <w:sz w:val="22"/>
          <w:szCs w:val="22"/>
        </w:rPr>
        <w:t xml:space="preserve">и рабочее место. </w:t>
      </w:r>
    </w:p>
    <w:p w14:paraId="3845CABC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687F6C8E" w14:textId="77777777" w:rsidR="00F92B22" w:rsidRPr="00F92B22" w:rsidRDefault="00F92B22" w:rsidP="00BF716D">
      <w:pPr>
        <w:tabs>
          <w:tab w:val="left" w:pos="9746"/>
        </w:tabs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Творческие работы поступающих Учреждением не возвращаются.</w:t>
      </w:r>
    </w:p>
    <w:p w14:paraId="7B7470C1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3D168EE7" w14:textId="77777777" w:rsidR="00F92B22" w:rsidRPr="00F92B22" w:rsidRDefault="00F92B22" w:rsidP="00BF716D">
      <w:pPr>
        <w:tabs>
          <w:tab w:val="left" w:pos="9746"/>
        </w:tabs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Творческие задания для вступительного отбора:</w:t>
      </w:r>
    </w:p>
    <w:p w14:paraId="25751840" w14:textId="6FA95692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-рисунок: выполнение с натуры тонального рисунка натюрморта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   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 из 2-х предметов быта (материал: простой карандаш, формат А3);</w:t>
      </w:r>
    </w:p>
    <w:p w14:paraId="06247CE4" w14:textId="7D729BE1" w:rsidR="00F92B22" w:rsidRPr="00F92B22" w:rsidRDefault="00F92B22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- живопись: выполнение с натуры живописного этюда натюрморта 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                   </w:t>
      </w:r>
      <w:r w:rsidRPr="00F92B22">
        <w:rPr>
          <w:rFonts w:ascii="Geologica" w:hAnsi="Geologica" w:cs="Times New Roman"/>
          <w:sz w:val="22"/>
          <w:szCs w:val="22"/>
        </w:rPr>
        <w:t xml:space="preserve">из 2-х предметов быта на однотонной драпировке (материал: гуашь 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             </w:t>
      </w:r>
      <w:r w:rsidRPr="00F92B22">
        <w:rPr>
          <w:rFonts w:ascii="Geologica" w:hAnsi="Geologica" w:cs="Times New Roman"/>
          <w:sz w:val="22"/>
          <w:szCs w:val="22"/>
        </w:rPr>
        <w:t>или акварель, формат А3);</w:t>
      </w:r>
    </w:p>
    <w:p w14:paraId="36A35FBE" w14:textId="125DE10B" w:rsidR="00F92B22" w:rsidRDefault="00F92B22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 - композиция: выполнение композиции на предложенную тему (материал </w:t>
      </w:r>
      <w:r w:rsidR="00BF716D">
        <w:rPr>
          <w:rFonts w:ascii="Geologica" w:hAnsi="Geologica" w:cs="Times New Roman"/>
          <w:sz w:val="22"/>
          <w:szCs w:val="22"/>
        </w:rPr>
        <w:t xml:space="preserve">                      </w:t>
      </w:r>
      <w:r w:rsidRPr="00F92B22">
        <w:rPr>
          <w:rFonts w:ascii="Geologica" w:hAnsi="Geologica" w:cs="Times New Roman"/>
          <w:sz w:val="22"/>
          <w:szCs w:val="22"/>
        </w:rPr>
        <w:t>по выбору конкурсанта, формат А3).</w:t>
      </w:r>
    </w:p>
    <w:p w14:paraId="368F19B2" w14:textId="2AD98C12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76DF502C" w14:textId="7013ACAE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3DD4836D" w14:textId="1CC2BBF3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75B11A76" w14:textId="2651221F" w:rsidR="00BF716D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1196BF7A" w14:textId="77777777" w:rsidR="00BF716D" w:rsidRPr="00F92B22" w:rsidRDefault="00BF716D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349CC082" w14:textId="77777777" w:rsidR="00F92B22" w:rsidRPr="00F92B22" w:rsidRDefault="00F92B22" w:rsidP="00BF716D">
      <w:pPr>
        <w:tabs>
          <w:tab w:val="left" w:pos="9746"/>
        </w:tabs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lastRenderedPageBreak/>
        <w:t>Основные требования к творческим заданиям для поступающих:</w:t>
      </w:r>
    </w:p>
    <w:p w14:paraId="7C9215D0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композиционно грамотно расположить на листе композицию натюрморта;</w:t>
      </w:r>
    </w:p>
    <w:p w14:paraId="0B5BBD8F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построить в линиях рисунок предметов;</w:t>
      </w:r>
    </w:p>
    <w:p w14:paraId="5983C720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передать пропорции, характер и форму предметов;</w:t>
      </w:r>
    </w:p>
    <w:p w14:paraId="2F7B0EF6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- передать объём предметов и тоновые отношения в условиях естественного            </w:t>
      </w:r>
    </w:p>
    <w:p w14:paraId="1EF9C245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 xml:space="preserve">  освещения;</w:t>
      </w:r>
    </w:p>
    <w:p w14:paraId="6E9E8ECE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живописное решение предметов натюрморта;</w:t>
      </w:r>
    </w:p>
    <w:p w14:paraId="53D96873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передача цветовых и тональных отношений предметов и фона;</w:t>
      </w:r>
    </w:p>
    <w:p w14:paraId="5688E81B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знание материала, умение применять материал;</w:t>
      </w:r>
    </w:p>
    <w:p w14:paraId="5D3D35F7" w14:textId="5E80A812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 аккуратность и четкость линий;</w:t>
      </w:r>
    </w:p>
    <w:p w14:paraId="104C1CA0" w14:textId="485DFED6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-</w:t>
      </w:r>
      <w:r w:rsidR="00BF716D">
        <w:rPr>
          <w:rFonts w:ascii="Geologica" w:hAnsi="Geologica" w:cs="Times New Roman"/>
          <w:sz w:val="22"/>
          <w:szCs w:val="22"/>
        </w:rPr>
        <w:t xml:space="preserve"> </w:t>
      </w:r>
      <w:r w:rsidRPr="00F92B22">
        <w:rPr>
          <w:rFonts w:ascii="Geologica" w:hAnsi="Geologica" w:cs="Times New Roman"/>
          <w:sz w:val="22"/>
          <w:szCs w:val="22"/>
        </w:rPr>
        <w:t>раскрытие представленной темы, использование собственных наблюдений, фантазии, воображения.</w:t>
      </w:r>
    </w:p>
    <w:p w14:paraId="52F2DC13" w14:textId="77777777" w:rsidR="00F92B22" w:rsidRPr="00F92B22" w:rsidRDefault="00F92B22" w:rsidP="00F92B22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692575F0" w14:textId="5D2A734B" w:rsidR="00BF716D" w:rsidRPr="00415261" w:rsidRDefault="00F92B22" w:rsidP="00BF716D">
      <w:pPr>
        <w:tabs>
          <w:tab w:val="left" w:pos="9746"/>
        </w:tabs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F92B22">
        <w:rPr>
          <w:rFonts w:ascii="Geologica" w:hAnsi="Geologica" w:cs="Times New Roman"/>
          <w:sz w:val="22"/>
          <w:szCs w:val="22"/>
        </w:rPr>
        <w:t>Поступающие на несколько направлений выполняют один раз творческие задания по рисунку и живописи. Творческое задание по композиции выполняется отдельно на каждом из направлений.</w:t>
      </w:r>
    </w:p>
    <w:p w14:paraId="19A3737F" w14:textId="4095EECB" w:rsidR="00A66B18" w:rsidRDefault="00415261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Дату творческого отбора можно уточнить на официальном сайте </w:t>
      </w:r>
      <w:proofErr w:type="spellStart"/>
      <w:proofErr w:type="gramStart"/>
      <w:r w:rsidR="00E8734E">
        <w:rPr>
          <w:rStyle w:val="ac"/>
        </w:rPr>
        <w:t>дшисев.рф</w:t>
      </w:r>
      <w:proofErr w:type="spellEnd"/>
      <w:proofErr w:type="gramEnd"/>
      <w:r w:rsidRPr="00415261">
        <w:rPr>
          <w:rFonts w:ascii="Geologica" w:hAnsi="Geologica" w:cs="Times New Roman"/>
          <w:sz w:val="22"/>
          <w:szCs w:val="22"/>
        </w:rPr>
        <w:t xml:space="preserve">, </w:t>
      </w:r>
      <w:r w:rsidR="00E8734E">
        <w:rPr>
          <w:rFonts w:ascii="Geologica" w:hAnsi="Geologica" w:cs="Times New Roman"/>
          <w:sz w:val="22"/>
          <w:szCs w:val="22"/>
        </w:rPr>
        <w:t xml:space="preserve">    </w:t>
      </w:r>
      <w:r w:rsidRPr="00415261">
        <w:rPr>
          <w:rFonts w:ascii="Geologica" w:hAnsi="Geologica" w:cs="Times New Roman"/>
          <w:sz w:val="22"/>
          <w:szCs w:val="22"/>
        </w:rPr>
        <w:t>а также непосредственно в учреждении.</w:t>
      </w:r>
    </w:p>
    <w:p w14:paraId="52F6C6D3" w14:textId="603667C3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2379F40" w14:textId="4AE513F2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513AFF82" w14:textId="5F68FAD6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596BD110" w14:textId="18402D2E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7111F36F" w14:textId="58B4CC3A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B0BC448" w14:textId="7D75D79E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CDDC3F5" w14:textId="52B355B6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44EBFA70" w14:textId="2BF373EE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35B331C0" w14:textId="368866BF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9DA789E" w14:textId="3D5206F6" w:rsidR="00BF716D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0EE1E2BD" w14:textId="77777777" w:rsidR="00BF716D" w:rsidRPr="00415261" w:rsidRDefault="00BF716D" w:rsidP="00F92B22">
      <w:pPr>
        <w:tabs>
          <w:tab w:val="left" w:pos="9746"/>
        </w:tabs>
        <w:ind w:firstLine="131"/>
        <w:rPr>
          <w:rFonts w:ascii="Geologica" w:hAnsi="Geologica" w:cs="Times New Roman"/>
          <w:sz w:val="22"/>
          <w:szCs w:val="22"/>
        </w:rPr>
      </w:pPr>
    </w:p>
    <w:p w14:paraId="2E92975E" w14:textId="77777777" w:rsidR="00611AC2" w:rsidRDefault="00611AC2" w:rsidP="00F92B22">
      <w:pPr>
        <w:pStyle w:val="a7"/>
        <w:tabs>
          <w:tab w:val="left" w:pos="9746"/>
        </w:tabs>
        <w:rPr>
          <w:noProof/>
          <w:color w:val="000000" w:themeColor="text1"/>
        </w:rPr>
      </w:pPr>
    </w:p>
    <w:p w14:paraId="48C5CEE2" w14:textId="77777777" w:rsidR="00415261" w:rsidRDefault="00415261" w:rsidP="00F92B22">
      <w:pPr>
        <w:pStyle w:val="a7"/>
        <w:tabs>
          <w:tab w:val="left" w:pos="9746"/>
        </w:tabs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D889306" wp14:editId="3B7D32EF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679E96DB" w14:textId="77777777" w:rsidR="00E8734E" w:rsidRDefault="00E8734E" w:rsidP="00F92B22">
      <w:pPr>
        <w:pStyle w:val="a7"/>
        <w:tabs>
          <w:tab w:val="left" w:pos="9746"/>
        </w:tabs>
        <w:rPr>
          <w:color w:val="000000" w:themeColor="text1"/>
        </w:rPr>
      </w:pPr>
    </w:p>
    <w:p w14:paraId="4A0E38D5" w14:textId="77777777" w:rsidR="00415261" w:rsidRDefault="00415261" w:rsidP="00F92B22">
      <w:pPr>
        <w:pStyle w:val="a7"/>
        <w:tabs>
          <w:tab w:val="left" w:pos="9746"/>
        </w:tabs>
        <w:rPr>
          <w:color w:val="000000" w:themeColor="text1"/>
        </w:rPr>
      </w:pPr>
    </w:p>
    <w:p w14:paraId="1EA72516" w14:textId="77777777" w:rsidR="00A66B18" w:rsidRPr="0041428F" w:rsidRDefault="00415261" w:rsidP="00F92B22">
      <w:pPr>
        <w:pStyle w:val="a7"/>
        <w:tabs>
          <w:tab w:val="left" w:pos="9746"/>
        </w:tabs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B132B" w14:textId="77777777" w:rsidR="00844938" w:rsidRDefault="00844938" w:rsidP="00A66B18">
      <w:pPr>
        <w:spacing w:before="0" w:after="0"/>
      </w:pPr>
      <w:r>
        <w:separator/>
      </w:r>
    </w:p>
  </w:endnote>
  <w:endnote w:type="continuationSeparator" w:id="0">
    <w:p w14:paraId="64FFB914" w14:textId="77777777" w:rsidR="00844938" w:rsidRDefault="0084493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FA5B7" w14:textId="77777777" w:rsidR="00844938" w:rsidRDefault="00844938" w:rsidP="00A66B18">
      <w:pPr>
        <w:spacing w:before="0" w:after="0"/>
      </w:pPr>
      <w:r>
        <w:separator/>
      </w:r>
    </w:p>
  </w:footnote>
  <w:footnote w:type="continuationSeparator" w:id="0">
    <w:p w14:paraId="7376DD63" w14:textId="77777777" w:rsidR="00844938" w:rsidRDefault="00844938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30C2F"/>
    <w:rsid w:val="00083BAA"/>
    <w:rsid w:val="0010680C"/>
    <w:rsid w:val="0015066F"/>
    <w:rsid w:val="00152B0B"/>
    <w:rsid w:val="001766D6"/>
    <w:rsid w:val="00182E4F"/>
    <w:rsid w:val="00192419"/>
    <w:rsid w:val="001C270D"/>
    <w:rsid w:val="001E2320"/>
    <w:rsid w:val="00214E28"/>
    <w:rsid w:val="002B5BAB"/>
    <w:rsid w:val="00352B81"/>
    <w:rsid w:val="00394757"/>
    <w:rsid w:val="003A0150"/>
    <w:rsid w:val="003E24DF"/>
    <w:rsid w:val="0041428F"/>
    <w:rsid w:val="00415261"/>
    <w:rsid w:val="00486EAE"/>
    <w:rsid w:val="004A2B0D"/>
    <w:rsid w:val="005C2210"/>
    <w:rsid w:val="00611AC2"/>
    <w:rsid w:val="00615018"/>
    <w:rsid w:val="0062123A"/>
    <w:rsid w:val="00630EA4"/>
    <w:rsid w:val="00646E75"/>
    <w:rsid w:val="006F6F10"/>
    <w:rsid w:val="00783E79"/>
    <w:rsid w:val="007B5AE8"/>
    <w:rsid w:val="007F5192"/>
    <w:rsid w:val="00831721"/>
    <w:rsid w:val="00844938"/>
    <w:rsid w:val="00860451"/>
    <w:rsid w:val="00862A06"/>
    <w:rsid w:val="00A26FE7"/>
    <w:rsid w:val="00A66B18"/>
    <w:rsid w:val="00A6783B"/>
    <w:rsid w:val="00A96CF8"/>
    <w:rsid w:val="00AA089B"/>
    <w:rsid w:val="00AE1388"/>
    <w:rsid w:val="00AF3982"/>
    <w:rsid w:val="00B4501A"/>
    <w:rsid w:val="00B50294"/>
    <w:rsid w:val="00B57D6E"/>
    <w:rsid w:val="00B93312"/>
    <w:rsid w:val="00BF716D"/>
    <w:rsid w:val="00C701F7"/>
    <w:rsid w:val="00C70786"/>
    <w:rsid w:val="00CD45F2"/>
    <w:rsid w:val="00D10958"/>
    <w:rsid w:val="00D66593"/>
    <w:rsid w:val="00DB2765"/>
    <w:rsid w:val="00DE6DA2"/>
    <w:rsid w:val="00DF2D30"/>
    <w:rsid w:val="00E4786A"/>
    <w:rsid w:val="00E55D74"/>
    <w:rsid w:val="00E563EC"/>
    <w:rsid w:val="00E6540C"/>
    <w:rsid w:val="00E81E2A"/>
    <w:rsid w:val="00E8734E"/>
    <w:rsid w:val="00EE0952"/>
    <w:rsid w:val="00F92B22"/>
    <w:rsid w:val="00FE0F43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DC78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2024-05-27T14:34:00Z</dcterms:created>
  <dcterms:modified xsi:type="dcterms:W3CDTF">2024-05-27T14:34:00Z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